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3243"/>
        <w:gridCol w:w="1134"/>
        <w:gridCol w:w="1134"/>
        <w:gridCol w:w="1088"/>
        <w:gridCol w:w="1500"/>
      </w:tblGrid>
      <w:tr w:rsidR="00BF3172" w14:paraId="5E50F426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68DF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1149F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Titel: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 w14:paraId="3492EA81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32E38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1011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Naam indiener(-s): </w:t>
            </w:r>
          </w:p>
        </w:tc>
      </w:tr>
      <w:tr w:rsidR="00BF3172" w14:paraId="3BCB458A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1DF9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3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99B6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Organisatie (-s):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</w:tc>
      </w:tr>
      <w:tr w:rsidR="00BF3172" w14:paraId="2BD7E179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7936E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4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FA3B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Datum: </w:t>
            </w:r>
          </w:p>
        </w:tc>
      </w:tr>
      <w:tr w:rsidR="00BF3172" w14:paraId="2B713445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F19FEC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E6B8" w14:textId="77777777" w:rsidR="00BF3172" w:rsidRDefault="00BF3172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Te behandelen in: </w:t>
            </w:r>
          </w:p>
          <w:p w14:paraId="4CEFED58" w14:textId="6BDD7325" w:rsidR="003B3887" w:rsidRDefault="003B3887" w:rsidP="003B3887">
            <w:pPr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/>
                <w:sz w:val="18"/>
              </w:rPr>
              <w:t>Be</w:t>
            </w:r>
            <w:r w:rsidR="003435DB">
              <w:rPr>
                <w:rFonts w:ascii="Verdana" w:hAnsi="Verdana"/>
                <w:sz w:val="18"/>
              </w:rPr>
              <w:t>oordelingscommissie</w:t>
            </w:r>
            <w:r>
              <w:rPr>
                <w:rFonts w:ascii="Verdana" w:hAnsi="Verdana"/>
                <w:sz w:val="18"/>
              </w:rPr>
              <w:t xml:space="preserve"> Stimuleringsbudget; mail naar </w:t>
            </w:r>
            <w:hyperlink r:id="rId8" w:history="1">
              <w:r w:rsidR="003435DB" w:rsidRPr="00E6392E">
                <w:rPr>
                  <w:rStyle w:val="Hyperlink"/>
                  <w:rFonts w:ascii="Verdana" w:hAnsi="Verdana"/>
                  <w:sz w:val="18"/>
                </w:rPr>
                <w:t>dbosse@ltonoord.nl</w:t>
              </w:r>
            </w:hyperlink>
          </w:p>
        </w:tc>
      </w:tr>
      <w:tr w:rsidR="00BF3172" w14:paraId="4E7707AB" w14:textId="77777777">
        <w:trPr>
          <w:trHeight w:val="247"/>
        </w:trPr>
        <w:tc>
          <w:tcPr>
            <w:tcW w:w="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EF2BD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314E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Aanleiding/achtergrond:</w:t>
            </w:r>
          </w:p>
          <w:p w14:paraId="77A6A0E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D147781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E17D8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7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58272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 van het project:</w:t>
            </w:r>
          </w:p>
          <w:p w14:paraId="33BA4C78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DECB835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95685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8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9112B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Reikwijdte:</w:t>
            </w:r>
            <w:r>
              <w:rPr>
                <w:b w:val="0"/>
                <w:bCs w:val="0"/>
              </w:rPr>
              <w:t xml:space="preserve"> </w:t>
            </w:r>
          </w:p>
          <w:p w14:paraId="4DD48B3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BDDE2BF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3A831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9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18AB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Beoogde voordelen (politiek, economisch en technisch):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7A17532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13425F66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A2A9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D0F2D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Toelichting op duurzaamheidsaspecten (energie, hulp- en reststoffen etc.)</w:t>
            </w:r>
          </w:p>
          <w:p w14:paraId="52BC0CC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48AFED59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27543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987CC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Kanttekeningen/risico's:</w:t>
            </w:r>
            <w:r>
              <w:rPr>
                <w:b w:val="0"/>
                <w:bCs w:val="0"/>
              </w:rPr>
              <w:t xml:space="preserve"> </w:t>
            </w:r>
          </w:p>
          <w:p w14:paraId="5D8B6BB5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03125402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14D12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667EF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Doelgroep:</w:t>
            </w:r>
            <w:r>
              <w:rPr>
                <w:b w:val="0"/>
                <w:bCs w:val="0"/>
              </w:rPr>
              <w:t xml:space="preserve"> </w:t>
            </w:r>
          </w:p>
          <w:p w14:paraId="59ADFEBC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18343A43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7ECE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99E0" w14:textId="77777777" w:rsidR="00BF3172" w:rsidRDefault="00BF3172">
            <w:pPr>
              <w:pStyle w:val="Kop3"/>
              <w:rPr>
                <w:b w:val="0"/>
                <w:bCs w:val="0"/>
              </w:rPr>
            </w:pPr>
            <w:r>
              <w:t>Specifieke vragen die tijdens het project beantwoord moeten worden:</w:t>
            </w:r>
            <w:r>
              <w:rPr>
                <w:b w:val="0"/>
                <w:bCs w:val="0"/>
              </w:rPr>
              <w:t xml:space="preserve"> </w:t>
            </w:r>
          </w:p>
          <w:p w14:paraId="702A0CA6" w14:textId="77777777" w:rsidR="00BF3172" w:rsidRDefault="00BF3172">
            <w:pPr>
              <w:rPr>
                <w:rFonts w:ascii="Verdana" w:hAnsi="Verdana"/>
                <w:sz w:val="18"/>
              </w:rPr>
            </w:pPr>
          </w:p>
        </w:tc>
      </w:tr>
      <w:tr w:rsidR="00BF3172" w14:paraId="250515F7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BDCDB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14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48019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Op te leveren producten: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20F2FDF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151412B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87188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15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84F3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nieuwe kennis wordt ontwikkeld: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3723BE88" w14:textId="77777777" w:rsidR="00BF3172" w:rsidRPr="006D5C6A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BF07EA7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DFFB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16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6E08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Taken voor de uitvoerder: </w:t>
            </w:r>
          </w:p>
          <w:p w14:paraId="3F604980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505DA32F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7ADA1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17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CAEC3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Toelichting kennisverspreiding: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6C994E4C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4629F047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A195E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18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BF61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Uiterste einddatum waarbij maximale voordelen behaald worden: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11DC295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48CB637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3A431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19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EC1D2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Relaties met andere (STOWA) projecten (raadpleeg HYDROTHEEK: www.stowa.nl/hydrotheek):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048E5CD9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16CB4D63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73D7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DBDC5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Consequenties indien het idee niet gehonoreerd wordt: </w:t>
            </w:r>
          </w:p>
          <w:p w14:paraId="62A6099A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1CD07ACD" w14:textId="77777777" w:rsidTr="00E177EA">
        <w:trPr>
          <w:cantSplit/>
          <w:trHeight w:val="24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48CC9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9A8DF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Geraamde kosten</w:t>
            </w:r>
            <w:r w:rsidR="00E177EA"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 (incl. BTW)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2507982" w14:textId="308B4105" w:rsidR="00BF3172" w:rsidRDefault="00AC3ECA" w:rsidP="00E177EA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202</w:t>
            </w:r>
            <w:r w:rsidR="003435DB">
              <w:rPr>
                <w:rFonts w:ascii="Verdana" w:hAnsi="Verdana" w:cs="Arial"/>
                <w:b/>
                <w:bCs/>
                <w:color w:val="000000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524BDD" w14:textId="5C0080A7" w:rsidR="00BF3172" w:rsidRDefault="00AC3ECA" w:rsidP="00B53540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202</w:t>
            </w:r>
            <w:r w:rsidR="003435DB">
              <w:rPr>
                <w:rFonts w:ascii="Verdana" w:hAnsi="Verdana" w:cs="Arial"/>
                <w:b/>
                <w:bCs/>
                <w:color w:val="000000"/>
                <w:sz w:val="18"/>
              </w:rPr>
              <w:t>6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353CBF" w14:textId="275B5849" w:rsidR="00BF3172" w:rsidRDefault="003435DB" w:rsidP="00B53540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2027</w:t>
            </w:r>
            <w:r w:rsidR="00AC3ECA">
              <w:rPr>
                <w:rFonts w:ascii="Verdana" w:hAnsi="Verdana" w:cs="Arial"/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682E99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totaal</w:t>
            </w:r>
          </w:p>
        </w:tc>
      </w:tr>
      <w:tr w:rsidR="00BF3172" w14:paraId="4FE6773C" w14:textId="77777777" w:rsidTr="00E177EA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0503CE70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</w:tcPr>
          <w:p w14:paraId="7E13487E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* totaal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14:paraId="44D1179D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2483B608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right w:val="single" w:sz="2" w:space="0" w:color="000000"/>
            </w:tcBorders>
          </w:tcPr>
          <w:p w14:paraId="6BEB1C22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right w:val="single" w:sz="2" w:space="0" w:color="000000"/>
            </w:tcBorders>
          </w:tcPr>
          <w:p w14:paraId="35A32C47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687147E5" w14:textId="77777777" w:rsidTr="00E177EA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577911A9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6A91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* bijdrage STOWA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B0254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DE25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12AF9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A8446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52F5A96D" w14:textId="77777777">
        <w:trPr>
          <w:trHeight w:val="247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0D8E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74F9F9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Welke organisatie(s) financieren en/of dragen bij aan het project:</w:t>
            </w:r>
          </w:p>
          <w:p w14:paraId="14A682D4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  <w:tr w:rsidR="00BF3172" w14:paraId="7275EDEA" w14:textId="77777777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18D18" w14:textId="77777777" w:rsidR="00BF3172" w:rsidRDefault="00BF317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22</w:t>
            </w:r>
          </w:p>
        </w:tc>
        <w:tc>
          <w:tcPr>
            <w:tcW w:w="8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EAB08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</w:rPr>
              <w:t>Overige opmerkingen:</w:t>
            </w:r>
            <w:r>
              <w:rPr>
                <w:rFonts w:ascii="Verdana" w:hAnsi="Verdana" w:cs="Arial"/>
                <w:color w:val="000000"/>
                <w:sz w:val="18"/>
              </w:rPr>
              <w:t xml:space="preserve"> </w:t>
            </w:r>
          </w:p>
          <w:p w14:paraId="5F343F86" w14:textId="77777777" w:rsidR="00BF3172" w:rsidRDefault="00BF317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</w:rPr>
            </w:pPr>
          </w:p>
        </w:tc>
      </w:tr>
    </w:tbl>
    <w:p w14:paraId="31351BFA" w14:textId="77777777" w:rsidR="00BF3172" w:rsidRDefault="00BF3172">
      <w:pPr>
        <w:rPr>
          <w:rFonts w:ascii="Verdana" w:hAnsi="Verdana"/>
          <w:sz w:val="18"/>
        </w:rPr>
      </w:pPr>
    </w:p>
    <w:sectPr w:rsidR="00BF3172">
      <w:headerReference w:type="default" r:id="rId9"/>
      <w:footerReference w:type="even" r:id="rId10"/>
      <w:footerReference w:type="default" r:id="rId11"/>
      <w:pgSz w:w="11901" w:h="16840"/>
      <w:pgMar w:top="3240" w:right="1395" w:bottom="1320" w:left="2160" w:header="862" w:footer="86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76AA" w14:textId="77777777" w:rsidR="00CF69BD" w:rsidRDefault="00CF69BD">
      <w:r>
        <w:separator/>
      </w:r>
    </w:p>
  </w:endnote>
  <w:endnote w:type="continuationSeparator" w:id="0">
    <w:p w14:paraId="52D22168" w14:textId="77777777" w:rsidR="00CF69BD" w:rsidRDefault="00CF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8942" w14:textId="77777777"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A3B57BB" w14:textId="77777777" w:rsidR="00BF3172" w:rsidRDefault="00BF31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9C44F" w14:textId="77777777" w:rsidR="00BF3172" w:rsidRDefault="00BF317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C3EC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F1CB94D" w14:textId="77777777" w:rsidR="00BF3172" w:rsidRDefault="00BF31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65670" w14:textId="77777777" w:rsidR="00CF69BD" w:rsidRDefault="00CF69BD">
      <w:r>
        <w:separator/>
      </w:r>
    </w:p>
  </w:footnote>
  <w:footnote w:type="continuationSeparator" w:id="0">
    <w:p w14:paraId="2761423E" w14:textId="77777777" w:rsidR="00CF69BD" w:rsidRDefault="00CF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5A73" w14:textId="77777777" w:rsidR="00BF3172" w:rsidRDefault="003B3887">
    <w:pPr>
      <w:pStyle w:val="Koptekst"/>
      <w:spacing w:line="240" w:lineRule="exact"/>
      <w:rPr>
        <w:rFonts w:ascii="Verdana" w:hAnsi="Verdana"/>
        <w:spacing w:val="2"/>
        <w:sz w:val="18"/>
      </w:rPr>
    </w:pPr>
    <w:r>
      <w:rPr>
        <w:rFonts w:ascii="Verdana" w:hAnsi="Verdana"/>
        <w:noProof/>
        <w:spacing w:val="2"/>
        <w:sz w:val="18"/>
      </w:rPr>
      <w:drawing>
        <wp:anchor distT="0" distB="0" distL="114300" distR="114300" simplePos="0" relativeHeight="251657728" behindDoc="1" locked="0" layoutInCell="1" allowOverlap="1" wp14:anchorId="4B099D2B" wp14:editId="4ADF6757">
          <wp:simplePos x="0" y="0"/>
          <wp:positionH relativeFrom="column">
            <wp:posOffset>-1388745</wp:posOffset>
          </wp:positionH>
          <wp:positionV relativeFrom="paragraph">
            <wp:posOffset>-575945</wp:posOffset>
          </wp:positionV>
          <wp:extent cx="7589520" cy="10739755"/>
          <wp:effectExtent l="19050" t="0" r="0" b="0"/>
          <wp:wrapNone/>
          <wp:docPr id="2" name="Afbeelding 1" descr="briefpapier_Pagin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riefpapier_Pagin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073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05BACE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39DC4030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519732A0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307DFF04" w14:textId="77777777" w:rsidR="00BF3172" w:rsidRDefault="00BF3172">
    <w:pPr>
      <w:pStyle w:val="Koptekst"/>
      <w:spacing w:line="240" w:lineRule="exact"/>
      <w:rPr>
        <w:rFonts w:ascii="Verdana" w:hAnsi="Verdana"/>
        <w:spacing w:val="2"/>
        <w:sz w:val="18"/>
      </w:rPr>
    </w:pPr>
  </w:p>
  <w:p w14:paraId="6CACFC97" w14:textId="77777777" w:rsidR="00BF3172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 xml:space="preserve">STOWA </w:t>
    </w:r>
  </w:p>
  <w:p w14:paraId="43631947" w14:textId="77777777" w:rsidR="00BF3172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  <w:r>
      <w:rPr>
        <w:rFonts w:ascii="Verdana" w:hAnsi="Verdana"/>
        <w:b/>
        <w:bCs/>
        <w:spacing w:val="10"/>
        <w:sz w:val="24"/>
      </w:rPr>
      <w:t>PROJECTIDEE</w:t>
    </w:r>
  </w:p>
  <w:p w14:paraId="4BCD8C56" w14:textId="77777777" w:rsidR="00BF3172" w:rsidRDefault="00BF3172">
    <w:pPr>
      <w:pStyle w:val="Koptekst"/>
      <w:spacing w:line="240" w:lineRule="exact"/>
      <w:rPr>
        <w:rFonts w:ascii="Verdana" w:hAnsi="Verdana"/>
        <w:b/>
        <w:bCs/>
        <w:spacing w:val="1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65E6"/>
    <w:multiLevelType w:val="hybridMultilevel"/>
    <w:tmpl w:val="16D2E42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8FC"/>
    <w:multiLevelType w:val="hybridMultilevel"/>
    <w:tmpl w:val="5CB8935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2335C"/>
    <w:multiLevelType w:val="hybridMultilevel"/>
    <w:tmpl w:val="16D2E42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87319E"/>
    <w:multiLevelType w:val="hybridMultilevel"/>
    <w:tmpl w:val="69A8D78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864A0"/>
    <w:multiLevelType w:val="hybridMultilevel"/>
    <w:tmpl w:val="1EC83A4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155283">
    <w:abstractNumId w:val="1"/>
  </w:num>
  <w:num w:numId="2" w16cid:durableId="1984773791">
    <w:abstractNumId w:val="3"/>
  </w:num>
  <w:num w:numId="3" w16cid:durableId="67240061">
    <w:abstractNumId w:val="2"/>
  </w:num>
  <w:num w:numId="4" w16cid:durableId="835536226">
    <w:abstractNumId w:val="0"/>
  </w:num>
  <w:num w:numId="5" w16cid:durableId="1244951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47"/>
    <w:rsid w:val="0006323C"/>
    <w:rsid w:val="001F4B47"/>
    <w:rsid w:val="003435DB"/>
    <w:rsid w:val="003B3887"/>
    <w:rsid w:val="005B247B"/>
    <w:rsid w:val="00652453"/>
    <w:rsid w:val="006D5C6A"/>
    <w:rsid w:val="007258B1"/>
    <w:rsid w:val="007C763F"/>
    <w:rsid w:val="00935F6A"/>
    <w:rsid w:val="009A7425"/>
    <w:rsid w:val="009D2B9C"/>
    <w:rsid w:val="00A26B7E"/>
    <w:rsid w:val="00A50E4A"/>
    <w:rsid w:val="00A61BB6"/>
    <w:rsid w:val="00AC3ECA"/>
    <w:rsid w:val="00B47590"/>
    <w:rsid w:val="00B53540"/>
    <w:rsid w:val="00BF3172"/>
    <w:rsid w:val="00C44B0F"/>
    <w:rsid w:val="00CF69BD"/>
    <w:rsid w:val="00E177EA"/>
    <w:rsid w:val="00E5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337F8"/>
  <w15:docId w15:val="{40C9FD33-F31E-2F47-82FF-55C43337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bottom w:val="single" w:sz="4" w:space="1" w:color="auto"/>
      </w:pBdr>
      <w:shd w:val="pct10" w:color="auto" w:fill="FFFFFF"/>
      <w:tabs>
        <w:tab w:val="left" w:pos="1418"/>
      </w:tabs>
      <w:ind w:left="1701" w:hanging="1701"/>
      <w:outlineLvl w:val="0"/>
    </w:pPr>
    <w:rPr>
      <w:b/>
      <w:sz w:val="52"/>
    </w:rPr>
  </w:style>
  <w:style w:type="paragraph" w:styleId="Kop2">
    <w:name w:val="heading 2"/>
    <w:basedOn w:val="Standaard"/>
    <w:next w:val="Standaard"/>
    <w:qFormat/>
    <w:pPr>
      <w:keepNext/>
      <w:tabs>
        <w:tab w:val="left" w:pos="993"/>
      </w:tabs>
      <w:spacing w:line="240" w:lineRule="exact"/>
      <w:outlineLvl w:val="1"/>
    </w:pPr>
    <w:rPr>
      <w:rFonts w:ascii="Verdana" w:hAnsi="Verdana"/>
      <w:b/>
      <w:bCs/>
      <w:spacing w:val="2"/>
      <w:sz w:val="18"/>
    </w:rPr>
  </w:style>
  <w:style w:type="paragraph" w:styleId="Kop3">
    <w:name w:val="heading 3"/>
    <w:basedOn w:val="Standaard"/>
    <w:next w:val="Standaard"/>
    <w:qFormat/>
    <w:pPr>
      <w:keepNext/>
      <w:autoSpaceDE w:val="0"/>
      <w:autoSpaceDN w:val="0"/>
      <w:adjustRightInd w:val="0"/>
      <w:outlineLvl w:val="2"/>
    </w:pPr>
    <w:rPr>
      <w:rFonts w:ascii="Verdana" w:hAnsi="Verdana" w:cs="Arial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2-codewoonplaats">
    <w:name w:val="A2-code &amp; woonplaats"/>
    <w:basedOn w:val="Standaard"/>
    <w:pPr>
      <w:spacing w:before="40" w:after="1200" w:line="260" w:lineRule="atLeast"/>
      <w:jc w:val="both"/>
    </w:pPr>
    <w:rPr>
      <w:rFonts w:ascii="Times" w:hAnsi="Times"/>
      <w:smallCaps/>
      <w:sz w:val="24"/>
      <w:lang w:val="en-GB"/>
    </w:rPr>
  </w:style>
  <w:style w:type="paragraph" w:customStyle="1" w:styleId="bodytext04">
    <w:name w:val="bodytext 0/4"/>
    <w:basedOn w:val="Standaard"/>
    <w:pPr>
      <w:spacing w:after="80" w:line="260" w:lineRule="atLeast"/>
      <w:jc w:val="both"/>
    </w:pPr>
    <w:rPr>
      <w:rFonts w:ascii="Times" w:hAnsi="Times"/>
      <w:sz w:val="24"/>
      <w:lang w:val="en-GB"/>
    </w:rPr>
  </w:style>
  <w:style w:type="paragraph" w:customStyle="1" w:styleId="A4-tekstinadressering">
    <w:name w:val="A4-tekst in adressering"/>
    <w:basedOn w:val="Standaard"/>
    <w:pPr>
      <w:spacing w:line="260" w:lineRule="atLeast"/>
      <w:ind w:right="4880"/>
      <w:jc w:val="both"/>
    </w:pPr>
    <w:rPr>
      <w:rFonts w:ascii="Times" w:hAnsi="Times"/>
      <w:sz w:val="24"/>
      <w:lang w:val="en-GB"/>
    </w:rPr>
  </w:style>
  <w:style w:type="paragraph" w:customStyle="1" w:styleId="A3-kenmerkonderwerp">
    <w:name w:val="A3-kenmerk/onderwerp"/>
    <w:basedOn w:val="Standaard"/>
    <w:pPr>
      <w:tabs>
        <w:tab w:val="center" w:pos="1720"/>
        <w:tab w:val="left" w:pos="1880"/>
        <w:tab w:val="left" w:pos="3220"/>
        <w:tab w:val="left" w:pos="3820"/>
      </w:tabs>
      <w:spacing w:after="20" w:line="260" w:lineRule="atLeast"/>
      <w:jc w:val="both"/>
    </w:pPr>
    <w:rPr>
      <w:rFonts w:ascii="Times" w:hAnsi="Times"/>
      <w:lang w:val="en-GB"/>
    </w:rPr>
  </w:style>
  <w:style w:type="paragraph" w:customStyle="1" w:styleId="A1-Datum">
    <w:name w:val="A1-Datum"/>
    <w:basedOn w:val="Standaard"/>
    <w:pPr>
      <w:tabs>
        <w:tab w:val="right" w:pos="9072"/>
      </w:tabs>
      <w:spacing w:before="240" w:after="480" w:line="260" w:lineRule="atLeast"/>
      <w:jc w:val="both"/>
    </w:pPr>
    <w:rPr>
      <w:rFonts w:ascii="Times" w:hAnsi="Times"/>
      <w:sz w:val="24"/>
      <w:lang w:val="en-GB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Paginanummer">
    <w:name w:val="page number"/>
    <w:basedOn w:val="Standaardalinea-lettertype"/>
    <w:semiHidden/>
  </w:style>
  <w:style w:type="character" w:styleId="GevolgdeHyperlink">
    <w:name w:val="FollowedHyperlink"/>
    <w:basedOn w:val="Standaardalinea-lettertype"/>
    <w:uiPriority w:val="99"/>
    <w:semiHidden/>
    <w:unhideWhenUsed/>
    <w:rsid w:val="006D5C6A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3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osse@ltonoord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TOWA\Stowa%20sjablonen\Memo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DEECB-BAD4-284D-BF5F-AF0A0A3A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Solutions</Company>
  <LinksUpToDate>false</LinksUpToDate>
  <CharactersWithSpaces>1087</CharactersWithSpaces>
  <SharedDoc>false</SharedDoc>
  <HLinks>
    <vt:vector size="12" baseType="variant">
      <vt:variant>
        <vt:i4>393324</vt:i4>
      </vt:variant>
      <vt:variant>
        <vt:i4>3</vt:i4>
      </vt:variant>
      <vt:variant>
        <vt:i4>0</vt:i4>
      </vt:variant>
      <vt:variant>
        <vt:i4>5</vt:i4>
      </vt:variant>
      <vt:variant>
        <vt:lpwstr>mailto:b.van.der.wal@stowa.nl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mailto:uijterlinde@stowa.nl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Cora Uijterlinde</dc:creator>
  <cp:lastModifiedBy>Daisy Bosse</cp:lastModifiedBy>
  <cp:revision>2</cp:revision>
  <cp:lastPrinted>2011-09-12T10:24:00Z</cp:lastPrinted>
  <dcterms:created xsi:type="dcterms:W3CDTF">2025-09-29T12:31:00Z</dcterms:created>
  <dcterms:modified xsi:type="dcterms:W3CDTF">2025-09-29T12:31:00Z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m Gebruiker">
    <vt:lpwstr>Jet Gerssen</vt:lpwstr>
  </property>
  <property fmtid="{D5CDD505-2E9C-101B-9397-08002B2CF9AE}" pid="3" name="rem Initialen">
    <vt:lpwstr>JG</vt:lpwstr>
  </property>
  <property fmtid="{D5CDD505-2E9C-101B-9397-08002B2CF9AE}" pid="4" name="rem Doorkiesnummer">
    <vt:lpwstr>123</vt:lpwstr>
  </property>
</Properties>
</file>